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CD" w:rsidRPr="0080047B" w:rsidRDefault="009E6ACD" w:rsidP="00D82009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80047B">
        <w:rPr>
          <w:b/>
          <w:bCs/>
          <w:color w:val="000000"/>
          <w:sz w:val="28"/>
          <w:szCs w:val="28"/>
          <w:lang w:val="ru-RU"/>
        </w:rPr>
        <w:t xml:space="preserve">Белокалитвинский </w:t>
      </w:r>
      <w:r>
        <w:rPr>
          <w:b/>
          <w:bCs/>
          <w:color w:val="000000"/>
          <w:sz w:val="28"/>
          <w:szCs w:val="28"/>
          <w:lang w:val="ru-RU"/>
        </w:rPr>
        <w:t>М</w:t>
      </w:r>
      <w:r w:rsidRPr="0080047B">
        <w:rPr>
          <w:b/>
          <w:bCs/>
          <w:color w:val="000000"/>
          <w:sz w:val="28"/>
          <w:szCs w:val="28"/>
          <w:lang w:val="ru-RU"/>
        </w:rPr>
        <w:t>атвея Платова казачий кадетский корпус</w:t>
      </w:r>
    </w:p>
    <w:p w:rsidR="009E6ACD" w:rsidRDefault="009E6ACD" w:rsidP="00D82009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Открыт в 2002 г. в городе Белая Калитва, расположенном на юге России, в Ростовской области, в центре Донского края. Город основан казаками в 1703 году по указу Петра</w:t>
      </w:r>
      <w:r w:rsidRPr="00565E9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>.</w:t>
      </w:r>
    </w:p>
    <w:p w:rsidR="009E6ACD" w:rsidRPr="005D28B5" w:rsidRDefault="009E6ACD" w:rsidP="00D82009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Корпус носит имя Матвея Платова, выдающегося донского атамана, участника многих походов и сражений русской армии, героя Отечественной войны 1812 г.</w:t>
      </w:r>
      <w:r w:rsidRPr="00565E9A">
        <w:rPr>
          <w:color w:val="000000"/>
          <w:sz w:val="28"/>
          <w:szCs w:val="28"/>
          <w:lang w:val="ru-RU"/>
        </w:rPr>
        <w:t xml:space="preserve"> </w:t>
      </w:r>
    </w:p>
    <w:p w:rsidR="009E6ACD" w:rsidRDefault="009E6ACD" w:rsidP="00D82009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Белокалитинский корпус отличается от всех других кадетских корпусов России тем, что в нем</w:t>
      </w:r>
      <w:r w:rsidRPr="00C81FDA">
        <w:rPr>
          <w:sz w:val="28"/>
          <w:szCs w:val="28"/>
          <w:lang w:val="ru-RU"/>
        </w:rPr>
        <w:t xml:space="preserve"> в соседних с мальчишками классах учатся девочки-кадеты</w:t>
      </w:r>
      <w:r>
        <w:rPr>
          <w:sz w:val="28"/>
          <w:szCs w:val="28"/>
          <w:lang w:val="ru-RU"/>
        </w:rPr>
        <w:t xml:space="preserve">: в 2005 г. при корпусе было открыто учебное заведение для девочек по типу Мариинской гимназии. В настоящее время обучается 300 кадет – 220 мальчиков и 80 девочек. </w:t>
      </w:r>
      <w:r w:rsidRPr="003C1602">
        <w:rPr>
          <w:color w:val="000000"/>
          <w:sz w:val="28"/>
          <w:szCs w:val="28"/>
          <w:lang w:val="ru-RU"/>
        </w:rPr>
        <w:t>Корпус работает в</w:t>
      </w:r>
      <w:r>
        <w:rPr>
          <w:color w:val="000000"/>
          <w:sz w:val="28"/>
          <w:szCs w:val="28"/>
          <w:lang w:val="ru-RU"/>
        </w:rPr>
        <w:t xml:space="preserve"> интернатном</w:t>
      </w:r>
      <w:r w:rsidRPr="003C1602">
        <w:rPr>
          <w:color w:val="000000"/>
          <w:sz w:val="28"/>
          <w:szCs w:val="28"/>
          <w:lang w:val="ru-RU"/>
        </w:rPr>
        <w:t xml:space="preserve"> режиме при шестидневной учебной неделе. </w:t>
      </w:r>
      <w:r>
        <w:rPr>
          <w:color w:val="000000"/>
          <w:sz w:val="28"/>
          <w:szCs w:val="28"/>
          <w:lang w:val="ru-RU"/>
        </w:rPr>
        <w:t xml:space="preserve">Учебно - воспитательный процесс организован так, что в первой половине дня проводятся уроки в соответствии с государственными программами, во второй половине работает система дополнительного образования. </w:t>
      </w:r>
    </w:p>
    <w:p w:rsidR="009E6ACD" w:rsidRDefault="009E6ACD" w:rsidP="00D82009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Программы дополнительного образования ориентируют кадет на изучение истории русской армии и казачества, основ православной культуры, стимулируют их работу в студиях бальных и народных танцев, хорового пения, изобразительного искусства и дизайна.</w:t>
      </w:r>
    </w:p>
    <w:p w:rsidR="009E6ACD" w:rsidRDefault="009E6ACD" w:rsidP="00D82009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Повышенное внимание уделяется спортивной составляющей с акцентом на  экстремальные виды спорта, которые, по мнению педагогов корпуса, способствуют воспитанию здоровой, смелой, стрессово-устойчивой личности.</w:t>
      </w:r>
    </w:p>
    <w:p w:rsidR="009E6ACD" w:rsidRDefault="009E6ACD" w:rsidP="00D82009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Кадеты (мальчики и девочки) прыгают с парашютом, летают на парапланах, плавают с аквалангом, проходят альпинистскую подготовку, совершают 100- километровые пешие переходы, овладевают основами стрелкового дела и рукопашного боя, учатся верховой езде и авто вождению.</w:t>
      </w:r>
    </w:p>
    <w:p w:rsidR="009E6ACD" w:rsidRDefault="009E6ACD" w:rsidP="00D82009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Свои знания, творческие таланты, физическую подготовку воспитанники корпуса неоднократно демонстрировали на всероссийских, региональных и местных конкурсах и фестивалях. В 2010 г. на Всероссийском кадетском фестивале они были лидерами как в спортивных, так и в художественных программах, в том же году на Президентском конкурсе казачьих  кадетских корпусов заняли первое место.</w:t>
      </w:r>
    </w:p>
    <w:p w:rsidR="009E6ACD" w:rsidRPr="00E4052D" w:rsidRDefault="009E6ACD" w:rsidP="00565E9A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Белокалитинский Матвея Платова казачий кадетский корпус впервые участвует в Кадетском сборе в Сербии. Его будут представлять 30 кадет - 10 мальчиков и 20 девочек, которые подготовили программу песен и плясек донских казаков.</w:t>
      </w:r>
    </w:p>
    <w:p w:rsidR="009E6ACD" w:rsidRDefault="009E6ACD">
      <w:pPr>
        <w:rPr>
          <w:color w:val="000000"/>
          <w:sz w:val="28"/>
          <w:szCs w:val="28"/>
          <w:lang w:val="ru-RU"/>
        </w:rPr>
      </w:pPr>
    </w:p>
    <w:sectPr w:rsidR="009E6ACD" w:rsidSect="00530CE7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D0C"/>
    <w:rsid w:val="000201E9"/>
    <w:rsid w:val="00096434"/>
    <w:rsid w:val="000B4609"/>
    <w:rsid w:val="00140E0A"/>
    <w:rsid w:val="0022255E"/>
    <w:rsid w:val="0038174B"/>
    <w:rsid w:val="003C1602"/>
    <w:rsid w:val="003C7277"/>
    <w:rsid w:val="003D4E86"/>
    <w:rsid w:val="003F0043"/>
    <w:rsid w:val="00432527"/>
    <w:rsid w:val="0045607E"/>
    <w:rsid w:val="004B6612"/>
    <w:rsid w:val="00506CD6"/>
    <w:rsid w:val="00530CE7"/>
    <w:rsid w:val="00565E9A"/>
    <w:rsid w:val="005D06CA"/>
    <w:rsid w:val="005D28B5"/>
    <w:rsid w:val="0063736D"/>
    <w:rsid w:val="00655B41"/>
    <w:rsid w:val="00674F8F"/>
    <w:rsid w:val="006C5C6E"/>
    <w:rsid w:val="007E36A5"/>
    <w:rsid w:val="007F3F4E"/>
    <w:rsid w:val="0080047B"/>
    <w:rsid w:val="0086594F"/>
    <w:rsid w:val="008E024F"/>
    <w:rsid w:val="00962BF6"/>
    <w:rsid w:val="00996909"/>
    <w:rsid w:val="009E6ACD"/>
    <w:rsid w:val="00A25DBB"/>
    <w:rsid w:val="00A41E83"/>
    <w:rsid w:val="00C81FDA"/>
    <w:rsid w:val="00C830EA"/>
    <w:rsid w:val="00CE0D1D"/>
    <w:rsid w:val="00D82009"/>
    <w:rsid w:val="00E06F8E"/>
    <w:rsid w:val="00E4052D"/>
    <w:rsid w:val="00ED3C37"/>
    <w:rsid w:val="00ED782D"/>
    <w:rsid w:val="00F9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E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340</Words>
  <Characters>1942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Белокалитвинский Матвея Платова казачий кадетский корпус</dc:title>
  <dc:subject/>
  <dc:creator>user</dc:creator>
  <cp:keywords/>
  <dc:description/>
  <cp:lastModifiedBy>barkool</cp:lastModifiedBy>
  <cp:revision>2</cp:revision>
  <dcterms:created xsi:type="dcterms:W3CDTF">2011-06-14T10:17:00Z</dcterms:created>
  <dcterms:modified xsi:type="dcterms:W3CDTF">2011-06-14T10:17:00Z</dcterms:modified>
</cp:coreProperties>
</file>